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F3" w:rsidRPr="005B5BCC" w:rsidRDefault="006E25F3" w:rsidP="005B5BCC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5B5BCC">
        <w:rPr>
          <w:rFonts w:ascii="黑体" w:eastAsia="黑体" w:hAnsi="黑体" w:cs="黑体" w:hint="eastAsia"/>
          <w:sz w:val="32"/>
          <w:szCs w:val="32"/>
        </w:rPr>
        <w:t>成都大学校内停车申请表（本校职工第二辆车）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701"/>
        <w:gridCol w:w="851"/>
        <w:gridCol w:w="1701"/>
        <w:gridCol w:w="1559"/>
        <w:gridCol w:w="2551"/>
      </w:tblGrid>
      <w:tr w:rsidR="006E25F3" w:rsidRPr="00CA605C">
        <w:trPr>
          <w:trHeight w:val="695"/>
        </w:trPr>
        <w:tc>
          <w:tcPr>
            <w:tcW w:w="1418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部门</w:t>
            </w:r>
            <w:r w:rsidRPr="00CA605C">
              <w:t>/</w:t>
            </w:r>
            <w:r w:rsidRPr="00CA605C">
              <w:rPr>
                <w:rFonts w:cs="微软雅黑"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电话（手机）</w:t>
            </w:r>
          </w:p>
        </w:tc>
        <w:tc>
          <w:tcPr>
            <w:tcW w:w="255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</w:p>
        </w:tc>
      </w:tr>
      <w:tr w:rsidR="006E25F3" w:rsidRPr="00CA605C">
        <w:trPr>
          <w:cantSplit/>
          <w:trHeight w:val="3666"/>
        </w:trPr>
        <w:tc>
          <w:tcPr>
            <w:tcW w:w="1418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已登记第一辆车号牌</w:t>
            </w:r>
          </w:p>
        </w:tc>
        <w:tc>
          <w:tcPr>
            <w:tcW w:w="170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本车车辆行驶证、驾驶证复印件</w:t>
            </w:r>
          </w:p>
        </w:tc>
        <w:tc>
          <w:tcPr>
            <w:tcW w:w="5811" w:type="dxa"/>
            <w:gridSpan w:val="3"/>
            <w:vAlign w:val="center"/>
          </w:tcPr>
          <w:p w:rsidR="006E25F3" w:rsidRPr="00CA605C" w:rsidRDefault="006E25F3" w:rsidP="00CA605C">
            <w:pPr>
              <w:pStyle w:val="ListParagraph"/>
              <w:numPr>
                <w:ilvl w:val="0"/>
                <w:numId w:val="1"/>
              </w:numPr>
              <w:spacing w:after="0" w:line="220" w:lineRule="atLeast"/>
              <w:ind w:firstLineChars="0"/>
              <w:jc w:val="center"/>
            </w:pPr>
            <w:r w:rsidRPr="00CA605C">
              <w:rPr>
                <w:rFonts w:cs="微软雅黑" w:hint="eastAsia"/>
              </w:rPr>
              <w:t>粘贴处</w:t>
            </w: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</w:pPr>
            <w:r w:rsidRPr="00CA605C">
              <w:rPr>
                <w:rFonts w:cs="微软雅黑" w:hint="eastAsia"/>
              </w:rPr>
              <w:t>行驶证非本人，请附结婚证复印件，已证明车辆与申请人关系</w:t>
            </w:r>
          </w:p>
        </w:tc>
      </w:tr>
      <w:tr w:rsidR="006E25F3" w:rsidRPr="00CA605C">
        <w:trPr>
          <w:cantSplit/>
          <w:trHeight w:val="3723"/>
        </w:trPr>
        <w:tc>
          <w:tcPr>
            <w:tcW w:w="1418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需登记第二辆车号牌</w:t>
            </w:r>
          </w:p>
        </w:tc>
        <w:tc>
          <w:tcPr>
            <w:tcW w:w="170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6E25F3" w:rsidRPr="00CA605C" w:rsidRDefault="006E25F3" w:rsidP="00CA605C">
            <w:pPr>
              <w:spacing w:after="0" w:line="220" w:lineRule="atLeast"/>
              <w:jc w:val="center"/>
            </w:pPr>
            <w:r w:rsidRPr="00CA605C">
              <w:rPr>
                <w:rFonts w:cs="微软雅黑" w:hint="eastAsia"/>
              </w:rPr>
              <w:t>本车车辆行驶证、驾驶证复印件</w:t>
            </w:r>
          </w:p>
        </w:tc>
        <w:tc>
          <w:tcPr>
            <w:tcW w:w="5811" w:type="dxa"/>
            <w:gridSpan w:val="3"/>
            <w:vAlign w:val="center"/>
          </w:tcPr>
          <w:p w:rsidR="006E25F3" w:rsidRPr="00CA605C" w:rsidRDefault="006E25F3" w:rsidP="00CA605C">
            <w:pPr>
              <w:pStyle w:val="ListParagraph"/>
              <w:numPr>
                <w:ilvl w:val="0"/>
                <w:numId w:val="2"/>
              </w:numPr>
              <w:spacing w:after="0" w:line="220" w:lineRule="atLeast"/>
              <w:ind w:firstLineChars="0"/>
              <w:jc w:val="center"/>
            </w:pPr>
            <w:r w:rsidRPr="00CA605C">
              <w:rPr>
                <w:rFonts w:cs="微软雅黑" w:hint="eastAsia"/>
              </w:rPr>
              <w:t>粘贴处</w:t>
            </w: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  <w:jc w:val="center"/>
            </w:pPr>
          </w:p>
          <w:p w:rsidR="006E25F3" w:rsidRPr="00CA605C" w:rsidRDefault="006E25F3" w:rsidP="00CA605C">
            <w:pPr>
              <w:spacing w:after="0" w:line="220" w:lineRule="atLeast"/>
            </w:pPr>
            <w:r w:rsidRPr="00CA605C">
              <w:rPr>
                <w:rFonts w:cs="微软雅黑" w:hint="eastAsia"/>
              </w:rPr>
              <w:t>行驶证非本人，请附结婚证复印件，已证明车辆与申请人关系</w:t>
            </w:r>
          </w:p>
        </w:tc>
      </w:tr>
      <w:tr w:rsidR="006E25F3" w:rsidRPr="00CA605C">
        <w:trPr>
          <w:trHeight w:val="3394"/>
        </w:trPr>
        <w:tc>
          <w:tcPr>
            <w:tcW w:w="9781" w:type="dxa"/>
            <w:gridSpan w:val="6"/>
          </w:tcPr>
          <w:p w:rsidR="006E25F3" w:rsidRPr="00CA605C" w:rsidRDefault="006E25F3" w:rsidP="00CA605C">
            <w:pPr>
              <w:spacing w:after="0" w:line="220" w:lineRule="atLeast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办理本申请须知：</w:t>
            </w:r>
          </w:p>
          <w:p w:rsidR="006E25F3" w:rsidRPr="00CA605C" w:rsidRDefault="006E25F3" w:rsidP="00CA605C">
            <w:pPr>
              <w:pStyle w:val="ListParagraph"/>
              <w:numPr>
                <w:ilvl w:val="0"/>
                <w:numId w:val="3"/>
              </w:numPr>
              <w:spacing w:after="0" w:line="220" w:lineRule="atLeast"/>
              <w:ind w:firstLineChars="0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为缓解校区内停车难，同时考虑成都市实行工作日限号行驶因素，为满足教职工限行日工作用车需要，审核车辆所属人为申请人本人或配偶的，可以办理第二辆车校内停车申请。</w:t>
            </w:r>
          </w:p>
          <w:p w:rsidR="006E25F3" w:rsidRPr="00CA605C" w:rsidRDefault="006E25F3" w:rsidP="00CA605C">
            <w:pPr>
              <w:pStyle w:val="ListParagraph"/>
              <w:numPr>
                <w:ilvl w:val="0"/>
                <w:numId w:val="3"/>
              </w:numPr>
              <w:spacing w:after="0" w:line="220" w:lineRule="atLeast"/>
              <w:ind w:firstLineChars="0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所申请第一辆车为满足教职工主要用车，停车时间为：全天。</w:t>
            </w:r>
          </w:p>
          <w:p w:rsidR="006E25F3" w:rsidRPr="00CA605C" w:rsidRDefault="006E25F3" w:rsidP="00CA605C">
            <w:pPr>
              <w:pStyle w:val="ListParagraph"/>
              <w:numPr>
                <w:ilvl w:val="0"/>
                <w:numId w:val="3"/>
              </w:numPr>
              <w:spacing w:after="0" w:line="220" w:lineRule="atLeast"/>
              <w:ind w:firstLineChars="0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所申请第二辆车为满足教职工限行日用车，停车时间为：每日</w:t>
            </w:r>
            <w:r w:rsidRPr="00CA605C">
              <w:rPr>
                <w:sz w:val="24"/>
                <w:szCs w:val="24"/>
              </w:rPr>
              <w:t>7</w:t>
            </w:r>
            <w:r w:rsidRPr="00CA605C">
              <w:rPr>
                <w:rFonts w:cs="微软雅黑" w:hint="eastAsia"/>
                <w:sz w:val="24"/>
                <w:szCs w:val="24"/>
              </w:rPr>
              <w:t>点至</w:t>
            </w:r>
            <w:r w:rsidRPr="00CA605C">
              <w:rPr>
                <w:sz w:val="24"/>
                <w:szCs w:val="24"/>
              </w:rPr>
              <w:t>23</w:t>
            </w:r>
            <w:r w:rsidRPr="00CA605C">
              <w:rPr>
                <w:rFonts w:cs="微软雅黑" w:hint="eastAsia"/>
                <w:sz w:val="24"/>
                <w:szCs w:val="24"/>
              </w:rPr>
              <w:t>点，如果夜间停车超时，按龙泉驿区物价局审批（龙泉）</w:t>
            </w:r>
            <w:r w:rsidRPr="00CA605C">
              <w:rPr>
                <w:sz w:val="24"/>
                <w:szCs w:val="24"/>
              </w:rPr>
              <w:t>PL010</w:t>
            </w:r>
            <w:r w:rsidRPr="00CA605C">
              <w:rPr>
                <w:rFonts w:cs="微软雅黑" w:hint="eastAsia"/>
                <w:sz w:val="24"/>
                <w:szCs w:val="24"/>
              </w:rPr>
              <w:t>号文件执行收费标准：</w:t>
            </w:r>
            <w:r w:rsidRPr="00CA605C">
              <w:rPr>
                <w:sz w:val="24"/>
                <w:szCs w:val="24"/>
              </w:rPr>
              <w:t>2</w:t>
            </w:r>
            <w:r w:rsidRPr="00CA605C">
              <w:rPr>
                <w:rFonts w:cs="微软雅黑" w:hint="eastAsia"/>
                <w:sz w:val="24"/>
                <w:szCs w:val="24"/>
              </w:rPr>
              <w:t>元</w:t>
            </w:r>
            <w:r w:rsidRPr="00CA605C">
              <w:rPr>
                <w:sz w:val="24"/>
                <w:szCs w:val="24"/>
              </w:rPr>
              <w:t>/6</w:t>
            </w:r>
            <w:r w:rsidRPr="00CA605C">
              <w:rPr>
                <w:rFonts w:cs="微软雅黑" w:hint="eastAsia"/>
                <w:sz w:val="24"/>
                <w:szCs w:val="24"/>
              </w:rPr>
              <w:t>小时计费。</w:t>
            </w:r>
          </w:p>
          <w:p w:rsidR="006E25F3" w:rsidRPr="00CA605C" w:rsidRDefault="006E25F3" w:rsidP="00CA605C">
            <w:pPr>
              <w:pStyle w:val="ListParagraph"/>
              <w:spacing w:after="0" w:line="220" w:lineRule="atLeast"/>
              <w:ind w:left="720" w:firstLineChars="0" w:firstLine="0"/>
            </w:pPr>
          </w:p>
        </w:tc>
      </w:tr>
      <w:tr w:rsidR="006E25F3" w:rsidRPr="00CA605C">
        <w:trPr>
          <w:trHeight w:val="570"/>
        </w:trPr>
        <w:tc>
          <w:tcPr>
            <w:tcW w:w="9781" w:type="dxa"/>
            <w:gridSpan w:val="6"/>
          </w:tcPr>
          <w:p w:rsidR="006E25F3" w:rsidRPr="00CA605C" w:rsidRDefault="006E25F3" w:rsidP="00CA605C">
            <w:pPr>
              <w:spacing w:after="0" w:line="220" w:lineRule="atLeast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申请人确认签字：</w:t>
            </w:r>
            <w:r w:rsidRPr="00CA605C">
              <w:rPr>
                <w:sz w:val="24"/>
                <w:szCs w:val="24"/>
              </w:rPr>
              <w:t xml:space="preserve">                                          </w:t>
            </w:r>
            <w:r w:rsidRPr="00CA605C">
              <w:rPr>
                <w:rFonts w:cs="微软雅黑" w:hint="eastAsia"/>
                <w:sz w:val="24"/>
                <w:szCs w:val="24"/>
              </w:rPr>
              <w:t>时间</w:t>
            </w:r>
            <w:r w:rsidRPr="00CA605C">
              <w:rPr>
                <w:sz w:val="24"/>
                <w:szCs w:val="24"/>
              </w:rPr>
              <w:t xml:space="preserve"> </w:t>
            </w:r>
            <w:r w:rsidRPr="00CA605C">
              <w:rPr>
                <w:rFonts w:cs="微软雅黑" w:hint="eastAsia"/>
                <w:sz w:val="24"/>
                <w:szCs w:val="24"/>
              </w:rPr>
              <w:t>：</w:t>
            </w:r>
            <w:r w:rsidRPr="00CA605C">
              <w:rPr>
                <w:sz w:val="24"/>
                <w:szCs w:val="24"/>
              </w:rPr>
              <w:t xml:space="preserve">      </w:t>
            </w:r>
            <w:r w:rsidRPr="00CA605C">
              <w:rPr>
                <w:rFonts w:cs="微软雅黑" w:hint="eastAsia"/>
                <w:sz w:val="24"/>
                <w:szCs w:val="24"/>
              </w:rPr>
              <w:t>年</w:t>
            </w:r>
            <w:r w:rsidRPr="00CA605C">
              <w:rPr>
                <w:sz w:val="24"/>
                <w:szCs w:val="24"/>
              </w:rPr>
              <w:t xml:space="preserve">    </w:t>
            </w:r>
            <w:r w:rsidRPr="00CA605C">
              <w:rPr>
                <w:rFonts w:cs="微软雅黑" w:hint="eastAsia"/>
                <w:sz w:val="24"/>
                <w:szCs w:val="24"/>
              </w:rPr>
              <w:t>月</w:t>
            </w:r>
            <w:r w:rsidRPr="00CA605C">
              <w:rPr>
                <w:sz w:val="24"/>
                <w:szCs w:val="24"/>
              </w:rPr>
              <w:t xml:space="preserve">    </w:t>
            </w:r>
            <w:r w:rsidRPr="00CA605C">
              <w:rPr>
                <w:rFonts w:cs="微软雅黑" w:hint="eastAsia"/>
                <w:sz w:val="24"/>
                <w:szCs w:val="24"/>
              </w:rPr>
              <w:t>日</w:t>
            </w:r>
            <w:r w:rsidRPr="00CA605C">
              <w:rPr>
                <w:sz w:val="24"/>
                <w:szCs w:val="24"/>
              </w:rPr>
              <w:t xml:space="preserve">       </w:t>
            </w:r>
          </w:p>
        </w:tc>
      </w:tr>
      <w:tr w:rsidR="006E25F3" w:rsidRPr="00CA605C">
        <w:trPr>
          <w:trHeight w:val="556"/>
        </w:trPr>
        <w:tc>
          <w:tcPr>
            <w:tcW w:w="9781" w:type="dxa"/>
            <w:gridSpan w:val="6"/>
          </w:tcPr>
          <w:p w:rsidR="006E25F3" w:rsidRPr="00CA605C" w:rsidRDefault="006E25F3" w:rsidP="00CA605C">
            <w:pPr>
              <w:spacing w:after="0" w:line="220" w:lineRule="atLeast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部门负责人签字：</w:t>
            </w:r>
          </w:p>
          <w:p w:rsidR="006E25F3" w:rsidRPr="00CA605C" w:rsidRDefault="006E25F3" w:rsidP="00CA605C">
            <w:pPr>
              <w:spacing w:after="0" w:line="220" w:lineRule="atLeast"/>
              <w:rPr>
                <w:sz w:val="24"/>
                <w:szCs w:val="24"/>
              </w:rPr>
            </w:pPr>
            <w:r w:rsidRPr="00CA605C">
              <w:rPr>
                <w:rFonts w:cs="微软雅黑" w:hint="eastAsia"/>
                <w:sz w:val="24"/>
                <w:szCs w:val="24"/>
              </w:rPr>
              <w:t>（部门</w:t>
            </w:r>
            <w:r w:rsidRPr="00CA605C">
              <w:rPr>
                <w:sz w:val="24"/>
                <w:szCs w:val="24"/>
              </w:rPr>
              <w:t>/</w:t>
            </w:r>
            <w:r w:rsidRPr="00CA605C">
              <w:rPr>
                <w:rFonts w:cs="微软雅黑" w:hint="eastAsia"/>
                <w:sz w:val="24"/>
                <w:szCs w:val="24"/>
              </w:rPr>
              <w:t>学院盖章）</w:t>
            </w:r>
          </w:p>
        </w:tc>
      </w:tr>
    </w:tbl>
    <w:p w:rsidR="006E25F3" w:rsidRDefault="006E25F3">
      <w:pPr>
        <w:spacing w:line="220" w:lineRule="atLeast"/>
      </w:pPr>
    </w:p>
    <w:sectPr w:rsidR="006E25F3" w:rsidSect="00D8587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F3" w:rsidRDefault="006E25F3" w:rsidP="00EA5AD6">
      <w:pPr>
        <w:spacing w:after="0"/>
      </w:pPr>
      <w:r>
        <w:separator/>
      </w:r>
    </w:p>
  </w:endnote>
  <w:endnote w:type="continuationSeparator" w:id="0">
    <w:p w:rsidR="006E25F3" w:rsidRDefault="006E25F3" w:rsidP="00EA5A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F3" w:rsidRDefault="006E25F3" w:rsidP="00EA5AD6">
      <w:pPr>
        <w:spacing w:after="0"/>
      </w:pPr>
      <w:r>
        <w:separator/>
      </w:r>
    </w:p>
  </w:footnote>
  <w:footnote w:type="continuationSeparator" w:id="0">
    <w:p w:rsidR="006E25F3" w:rsidRDefault="006E25F3" w:rsidP="00EA5A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25F"/>
    <w:multiLevelType w:val="hybridMultilevel"/>
    <w:tmpl w:val="28161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4F82266"/>
    <w:multiLevelType w:val="hybridMultilevel"/>
    <w:tmpl w:val="D7D6B0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79E50A2D"/>
    <w:multiLevelType w:val="hybridMultilevel"/>
    <w:tmpl w:val="B084657E"/>
    <w:lvl w:ilvl="0" w:tplc="133C4B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E47A8"/>
    <w:rsid w:val="000F1294"/>
    <w:rsid w:val="001475C1"/>
    <w:rsid w:val="001623D7"/>
    <w:rsid w:val="001845C4"/>
    <w:rsid w:val="00323B43"/>
    <w:rsid w:val="003D37D8"/>
    <w:rsid w:val="003E2683"/>
    <w:rsid w:val="00426133"/>
    <w:rsid w:val="004358AB"/>
    <w:rsid w:val="004C7211"/>
    <w:rsid w:val="005B5BCC"/>
    <w:rsid w:val="00601A4A"/>
    <w:rsid w:val="00694063"/>
    <w:rsid w:val="006944A1"/>
    <w:rsid w:val="006C2CDA"/>
    <w:rsid w:val="006E25F3"/>
    <w:rsid w:val="008B7726"/>
    <w:rsid w:val="008E50A5"/>
    <w:rsid w:val="00957FC8"/>
    <w:rsid w:val="00985084"/>
    <w:rsid w:val="00A34B1B"/>
    <w:rsid w:val="00B42D3B"/>
    <w:rsid w:val="00CA605C"/>
    <w:rsid w:val="00D31D50"/>
    <w:rsid w:val="00D55947"/>
    <w:rsid w:val="00D6740B"/>
    <w:rsid w:val="00D85871"/>
    <w:rsid w:val="00E475FC"/>
    <w:rsid w:val="00EA5AD6"/>
    <w:rsid w:val="00ED6161"/>
    <w:rsid w:val="00F969E6"/>
    <w:rsid w:val="00FB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75C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75C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A5A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5AD6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5A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5AD6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71</Words>
  <Characters>407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2015-06-29T01:07:00Z</cp:lastPrinted>
  <dcterms:created xsi:type="dcterms:W3CDTF">2008-09-11T17:20:00Z</dcterms:created>
  <dcterms:modified xsi:type="dcterms:W3CDTF">2015-07-01T03:29:00Z</dcterms:modified>
</cp:coreProperties>
</file>